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A7" w:rsidRPr="00F97185" w:rsidRDefault="008536A7" w:rsidP="008536A7">
      <w:pPr>
        <w:rPr>
          <w:rFonts w:ascii="ＭＳ ゴシック" w:eastAsia="ＭＳ ゴシック"/>
          <w:lang w:eastAsia="zh-CN"/>
        </w:rPr>
      </w:pPr>
      <w:bookmarkStart w:id="0" w:name="_GoBack"/>
      <w:bookmarkEnd w:id="0"/>
      <w:r w:rsidRPr="00F97185">
        <w:rPr>
          <w:rFonts w:ascii="ＭＳ ゴシック" w:eastAsia="ＭＳ ゴシック" w:hint="eastAsia"/>
          <w:lang w:eastAsia="zh-CN"/>
        </w:rPr>
        <w:t>公益財団法人</w:t>
      </w:r>
      <w:r w:rsidRPr="00F97185">
        <w:rPr>
          <w:rFonts w:ascii="ＭＳ ゴシック" w:eastAsia="ＭＳ ゴシック"/>
          <w:lang w:eastAsia="zh-CN"/>
        </w:rPr>
        <w:t xml:space="preserve"> </w:t>
      </w:r>
      <w:r w:rsidRPr="00F97185">
        <w:rPr>
          <w:rFonts w:ascii="ＭＳ ゴシック" w:eastAsia="ＭＳ ゴシック" w:hint="eastAsia"/>
          <w:lang w:eastAsia="zh-CN"/>
        </w:rPr>
        <w:t>旭硝子財団</w:t>
      </w:r>
      <w:r w:rsidR="008864B9" w:rsidRPr="00F97185">
        <w:rPr>
          <w:rFonts w:ascii="ＭＳ ゴシック" w:eastAsia="ＭＳ ゴシック" w:hint="eastAsia"/>
          <w:lang w:eastAsia="zh-CN"/>
        </w:rPr>
        <w:t xml:space="preserve">　御中</w:t>
      </w:r>
    </w:p>
    <w:p w:rsidR="008536A7" w:rsidRPr="00F97185" w:rsidRDefault="008536A7" w:rsidP="008536A7">
      <w:pPr>
        <w:jc w:val="center"/>
        <w:rPr>
          <w:sz w:val="18"/>
          <w:szCs w:val="18"/>
          <w:lang w:eastAsia="zh-CN"/>
        </w:rPr>
      </w:pPr>
      <w:r w:rsidRPr="00F9718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</w:t>
      </w:r>
      <w:r w:rsidR="000172CA" w:rsidRPr="00F97185">
        <w:rPr>
          <w:rFonts w:ascii="ＭＳ ゴシック" w:eastAsia="ＭＳ ゴシック" w:hint="eastAsia"/>
          <w:b/>
          <w:bCs/>
          <w:sz w:val="32"/>
          <w:szCs w:val="32"/>
        </w:rPr>
        <w:t>20</w:t>
      </w:r>
      <w:r w:rsidRPr="00F9718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864B9" w:rsidRPr="00F9718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FA1EF0" w:rsidRPr="00F9718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C879B4" w:rsidRPr="00F9718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外国人留学生</w:t>
      </w:r>
      <w:r w:rsidRPr="00F9718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奨学生</w:t>
      </w:r>
      <w:r w:rsidR="00FA1EF0" w:rsidRPr="00F9718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Pr="00F97185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研究計画書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62"/>
        <w:gridCol w:w="6332"/>
      </w:tblGrid>
      <w:tr w:rsidR="00F97185" w:rsidRPr="00F97185" w:rsidTr="00F97185">
        <w:tc>
          <w:tcPr>
            <w:tcW w:w="386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839" w:rsidRPr="00F97185" w:rsidRDefault="00616839" w:rsidP="00E402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97185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区分（それぞれに○をつける）</w:t>
            </w:r>
          </w:p>
          <w:p w:rsidR="00616839" w:rsidRPr="00F97185" w:rsidRDefault="00BE778F" w:rsidP="00E4029B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F9718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839" w:rsidRPr="00B16642" w:rsidRDefault="00616839" w:rsidP="00E4029B">
            <w:pPr>
              <w:rPr>
                <w:rFonts w:asciiTheme="minorEastAsia" w:hAnsiTheme="minorEastAsia"/>
                <w:sz w:val="18"/>
                <w:szCs w:val="18"/>
              </w:rPr>
            </w:pPr>
            <w:r w:rsidRPr="00B16642">
              <w:rPr>
                <w:rFonts w:asciiTheme="minorEastAsia" w:hAnsiTheme="minorEastAsia" w:hint="eastAsia"/>
                <w:sz w:val="18"/>
                <w:szCs w:val="18"/>
              </w:rPr>
              <w:t xml:space="preserve">1．タイ　　2．インドネシア　　3．中国　　</w:t>
            </w:r>
            <w:r w:rsidR="00BE38D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B16642">
              <w:rPr>
                <w:rFonts w:asciiTheme="minorEastAsia" w:hAnsiTheme="minorEastAsia" w:hint="eastAsia"/>
                <w:sz w:val="18"/>
                <w:szCs w:val="18"/>
              </w:rPr>
              <w:t>4．韓国</w:t>
            </w:r>
          </w:p>
        </w:tc>
      </w:tr>
      <w:tr w:rsidR="00F97185" w:rsidRPr="00F97185" w:rsidTr="00F97185">
        <w:tc>
          <w:tcPr>
            <w:tcW w:w="3862" w:type="dxa"/>
            <w:vMerge/>
            <w:tcBorders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6839" w:rsidRPr="00F97185" w:rsidRDefault="00616839" w:rsidP="00E4029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616839" w:rsidRPr="00B16642" w:rsidRDefault="00616839" w:rsidP="00480CDA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B16642">
              <w:rPr>
                <w:rFonts w:asciiTheme="minorEastAsia" w:hAnsiTheme="minorEastAsia" w:hint="eastAsia"/>
                <w:sz w:val="18"/>
                <w:szCs w:val="18"/>
              </w:rPr>
              <w:t xml:space="preserve">a． </w:t>
            </w:r>
            <w:r w:rsidR="000742A1" w:rsidRPr="00B16642">
              <w:rPr>
                <w:rFonts w:asciiTheme="minorEastAsia" w:hAnsiTheme="minorEastAsia" w:hint="eastAsia"/>
                <w:sz w:val="18"/>
                <w:szCs w:val="18"/>
              </w:rPr>
              <w:t xml:space="preserve">修士課程　　　　</w:t>
            </w:r>
            <w:r w:rsidRPr="00B16642">
              <w:rPr>
                <w:rFonts w:asciiTheme="minorEastAsia" w:hAnsiTheme="minorEastAsia" w:hint="eastAsia"/>
                <w:sz w:val="18"/>
                <w:szCs w:val="18"/>
              </w:rPr>
              <w:t xml:space="preserve"> b．博士課程</w:t>
            </w:r>
            <w:r w:rsidR="000742A1" w:rsidRPr="00B16642">
              <w:rPr>
                <w:rFonts w:asciiTheme="minorEastAsia" w:hAnsiTheme="minorEastAsia" w:hint="eastAsia"/>
                <w:sz w:val="18"/>
                <w:szCs w:val="18"/>
              </w:rPr>
              <w:t xml:space="preserve">　　　　c</w:t>
            </w:r>
            <w:r w:rsidR="000742A1" w:rsidRPr="00B1664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．博士課程（進学奨学生）</w:t>
            </w:r>
          </w:p>
        </w:tc>
      </w:tr>
      <w:tr w:rsidR="00F97185" w:rsidRPr="00F97185" w:rsidTr="00E81225">
        <w:tc>
          <w:tcPr>
            <w:tcW w:w="3862" w:type="dxa"/>
            <w:tcBorders>
              <w:bottom w:val="single" w:sz="4" w:space="0" w:color="BFBFBF" w:themeColor="background1" w:themeShade="BF"/>
              <w:right w:val="single" w:sz="4" w:space="0" w:color="auto"/>
            </w:tcBorders>
          </w:tcPr>
          <w:p w:rsidR="00480CDA" w:rsidRPr="00F97185" w:rsidRDefault="00480CDA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97185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332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480CDA" w:rsidRPr="00F97185" w:rsidRDefault="00480CDA" w:rsidP="001B4AC3">
            <w:pPr>
              <w:rPr>
                <w:sz w:val="18"/>
                <w:szCs w:val="18"/>
              </w:rPr>
            </w:pPr>
          </w:p>
        </w:tc>
      </w:tr>
      <w:tr w:rsidR="00F97185" w:rsidRPr="00F97185" w:rsidTr="00E81225">
        <w:tc>
          <w:tcPr>
            <w:tcW w:w="386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480CDA" w:rsidRPr="00F97185" w:rsidRDefault="00480CDA" w:rsidP="008536A7">
            <w:pPr>
              <w:rPr>
                <w:b/>
                <w:szCs w:val="21"/>
              </w:rPr>
            </w:pPr>
            <w:r w:rsidRPr="00F97185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480CDA" w:rsidRPr="00F97185" w:rsidRDefault="00480CDA" w:rsidP="001B4AC3">
            <w:pPr>
              <w:rPr>
                <w:sz w:val="18"/>
                <w:szCs w:val="18"/>
              </w:rPr>
            </w:pPr>
          </w:p>
        </w:tc>
      </w:tr>
      <w:tr w:rsidR="00F97185" w:rsidRPr="00F97185" w:rsidTr="00E81225">
        <w:tc>
          <w:tcPr>
            <w:tcW w:w="386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480CDA" w:rsidRPr="00F97185" w:rsidRDefault="00480CDA" w:rsidP="008536A7">
            <w:pPr>
              <w:rPr>
                <w:b/>
                <w:szCs w:val="21"/>
              </w:rPr>
            </w:pPr>
            <w:r w:rsidRPr="00F97185">
              <w:rPr>
                <w:rFonts w:asciiTheme="majorEastAsia" w:eastAsiaTheme="majorEastAsia" w:hAnsiTheme="majorEastAsia" w:hint="eastAsia"/>
                <w:b/>
                <w:szCs w:val="21"/>
              </w:rPr>
              <w:t>主たる</w:t>
            </w:r>
            <w:r w:rsidR="003A6A50" w:rsidRPr="00F97185">
              <w:rPr>
                <w:rFonts w:asciiTheme="majorEastAsia" w:eastAsiaTheme="majorEastAsia" w:hAnsiTheme="majorEastAsia" w:hint="eastAsia"/>
                <w:b/>
                <w:szCs w:val="21"/>
              </w:rPr>
              <w:t>指導教員</w:t>
            </w:r>
            <w:r w:rsidRPr="00F9718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氏名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480CDA" w:rsidRPr="00F97185" w:rsidRDefault="00480CDA" w:rsidP="001B4AC3">
            <w:pPr>
              <w:rPr>
                <w:sz w:val="18"/>
                <w:szCs w:val="18"/>
              </w:rPr>
            </w:pPr>
          </w:p>
        </w:tc>
      </w:tr>
      <w:tr w:rsidR="00F97185" w:rsidRPr="00F97185" w:rsidTr="00F97185">
        <w:trPr>
          <w:trHeight w:val="691"/>
        </w:trPr>
        <w:tc>
          <w:tcPr>
            <w:tcW w:w="386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F97185" w:rsidRDefault="00480CDA" w:rsidP="00F97185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97185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  <w:p w:rsidR="00480CDA" w:rsidRPr="00F97185" w:rsidRDefault="00480CDA" w:rsidP="00F97185">
            <w:pPr>
              <w:spacing w:line="240" w:lineRule="exact"/>
              <w:rPr>
                <w:b/>
                <w:szCs w:val="21"/>
              </w:rPr>
            </w:pPr>
            <w:r w:rsidRPr="00F97185">
              <w:rPr>
                <w:rFonts w:asciiTheme="majorEastAsia" w:eastAsiaTheme="majorEastAsia" w:hAnsiTheme="majorEastAsia" w:hint="eastAsia"/>
                <w:sz w:val="20"/>
                <w:szCs w:val="20"/>
              </w:rPr>
              <w:t>（未定の方は、取り組みたい研究課題</w:t>
            </w:r>
            <w:r w:rsidR="00EB1692" w:rsidRPr="00F97185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Pr="00F97185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F97185" w:rsidRPr="00F97185" w:rsidRDefault="00F97185" w:rsidP="001B4AC3">
            <w:pPr>
              <w:rPr>
                <w:sz w:val="18"/>
                <w:szCs w:val="18"/>
              </w:rPr>
            </w:pPr>
          </w:p>
        </w:tc>
      </w:tr>
      <w:tr w:rsidR="00F97185" w:rsidRPr="00F97185" w:rsidTr="00F97185">
        <w:trPr>
          <w:trHeight w:val="451"/>
        </w:trPr>
        <w:tc>
          <w:tcPr>
            <w:tcW w:w="386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EA4AA1" w:rsidRPr="00F97185" w:rsidRDefault="00EA4AA1" w:rsidP="00EA4AA1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F97185">
              <w:rPr>
                <w:rFonts w:asciiTheme="majorEastAsia" w:eastAsiaTheme="majorEastAsia" w:hAnsiTheme="majorEastAsia" w:hint="eastAsia"/>
                <w:b/>
                <w:szCs w:val="21"/>
              </w:rPr>
              <w:t>前課程での学位論文テーマ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EA4AA1" w:rsidRPr="00F97185" w:rsidRDefault="00EA4AA1" w:rsidP="00EA4AA1">
            <w:pPr>
              <w:rPr>
                <w:sz w:val="18"/>
                <w:szCs w:val="18"/>
              </w:rPr>
            </w:pPr>
          </w:p>
        </w:tc>
      </w:tr>
      <w:tr w:rsidR="00F97185" w:rsidRPr="00F97185" w:rsidTr="00F97185">
        <w:trPr>
          <w:trHeight w:val="451"/>
        </w:trPr>
        <w:tc>
          <w:tcPr>
            <w:tcW w:w="3862" w:type="dxa"/>
            <w:tcBorders>
              <w:top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F97185" w:rsidRDefault="00EA4AA1" w:rsidP="00F97185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97185">
              <w:rPr>
                <w:rFonts w:asciiTheme="majorEastAsia" w:eastAsiaTheme="majorEastAsia" w:hAnsiTheme="majorEastAsia" w:hint="eastAsia"/>
                <w:b/>
                <w:szCs w:val="21"/>
              </w:rPr>
              <w:t>前課程での研究テーマとの継続性</w:t>
            </w:r>
          </w:p>
          <w:p w:rsidR="00EA4AA1" w:rsidRPr="00F97185" w:rsidRDefault="00F97185" w:rsidP="00F97185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F971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（どれかに〇をつける）</w:t>
            </w:r>
          </w:p>
        </w:tc>
        <w:tc>
          <w:tcPr>
            <w:tcW w:w="6332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:rsidR="00EA4AA1" w:rsidRPr="00F97185" w:rsidRDefault="00BE38D1" w:rsidP="00F97185">
            <w:pPr>
              <w:rPr>
                <w:sz w:val="18"/>
                <w:szCs w:val="18"/>
              </w:rPr>
            </w:pPr>
            <w:r w:rsidRPr="006929D0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Pr="00F97185">
              <w:rPr>
                <w:rFonts w:hint="eastAsia"/>
                <w:sz w:val="18"/>
                <w:szCs w:val="18"/>
              </w:rPr>
              <w:t>同じテーマの発展</w:t>
            </w:r>
            <w:r w:rsidRPr="00F9718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929D0">
              <w:rPr>
                <w:rFonts w:asciiTheme="minorEastAsia" w:hAnsiTheme="minorEastAsia" w:hint="eastAsia"/>
                <w:sz w:val="18"/>
                <w:szCs w:val="18"/>
              </w:rPr>
              <w:t>2．</w:t>
            </w:r>
            <w:r w:rsidRPr="00F97185">
              <w:rPr>
                <w:rFonts w:hint="eastAsia"/>
                <w:sz w:val="18"/>
                <w:szCs w:val="18"/>
              </w:rPr>
              <w:t>類似テーマ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6929D0">
              <w:rPr>
                <w:rFonts w:asciiTheme="minorEastAsia" w:hAnsiTheme="minorEastAsia"/>
                <w:kern w:val="0"/>
                <w:sz w:val="18"/>
                <w:szCs w:val="18"/>
              </w:rPr>
              <w:t>3</w:t>
            </w:r>
            <w:r w:rsidRPr="006929D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．</w:t>
            </w:r>
            <w:r w:rsidRPr="00F97185">
              <w:rPr>
                <w:rFonts w:hint="eastAsia"/>
                <w:sz w:val="18"/>
                <w:szCs w:val="18"/>
              </w:rPr>
              <w:t>継続性は特になし</w:t>
            </w:r>
          </w:p>
        </w:tc>
      </w:tr>
    </w:tbl>
    <w:p w:rsidR="008536A7" w:rsidRPr="00F97185" w:rsidRDefault="00EB1692" w:rsidP="008536A7">
      <w:pPr>
        <w:rPr>
          <w:rFonts w:asciiTheme="majorEastAsia" w:eastAsiaTheme="majorEastAsia" w:hAnsiTheme="majorEastAsia"/>
          <w:sz w:val="18"/>
          <w:szCs w:val="18"/>
        </w:rPr>
      </w:pPr>
      <w:r w:rsidRPr="00F97185">
        <w:rPr>
          <w:rFonts w:asciiTheme="majorEastAsia" w:eastAsiaTheme="majorEastAsia" w:hAnsiTheme="majorEastAsia" w:hint="eastAsia"/>
          <w:sz w:val="18"/>
          <w:szCs w:val="18"/>
        </w:rPr>
        <w:t>※研究テーマが決定していない場合は、取り組みたい研究課題について</w:t>
      </w:r>
      <w:r w:rsidR="00DA65C9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F97185">
        <w:rPr>
          <w:rFonts w:asciiTheme="majorEastAsia" w:eastAsiaTheme="majorEastAsia" w:hAnsiTheme="majorEastAsia" w:hint="eastAsia"/>
          <w:sz w:val="18"/>
          <w:szCs w:val="18"/>
        </w:rPr>
        <w:t>できるだけ具体的に</w:t>
      </w:r>
      <w:r w:rsidR="003805D8">
        <w:rPr>
          <w:rFonts w:hint="eastAsia"/>
          <w:sz w:val="18"/>
          <w:szCs w:val="18"/>
        </w:rPr>
        <w:t>記述</w:t>
      </w:r>
      <w:r w:rsidRPr="00F97185">
        <w:rPr>
          <w:rFonts w:asciiTheme="majorEastAsia" w:eastAsiaTheme="majorEastAsia" w:hAnsiTheme="majorEastAsia" w:hint="eastAsia"/>
          <w:sz w:val="18"/>
          <w:szCs w:val="18"/>
        </w:rPr>
        <w:t>して下さい。</w:t>
      </w:r>
    </w:p>
    <w:p w:rsidR="00EA4AA1" w:rsidRPr="00F97185" w:rsidRDefault="00EA4AA1" w:rsidP="008536A7">
      <w:pPr>
        <w:rPr>
          <w:rFonts w:asciiTheme="majorEastAsia" w:eastAsiaTheme="majorEastAsia" w:hAnsiTheme="majorEastAsia"/>
          <w:szCs w:val="21"/>
        </w:rPr>
      </w:pPr>
      <w:r w:rsidRPr="00F97185">
        <w:rPr>
          <w:rFonts w:asciiTheme="majorEastAsia" w:eastAsiaTheme="majorEastAsia" w:hAnsiTheme="majorEastAsia" w:hint="eastAsia"/>
          <w:b/>
          <w:bCs/>
          <w:szCs w:val="21"/>
        </w:rPr>
        <w:t>１．研究テーマを選んだ理由（なぜ日本のその大学院や研究科で、その研究テーマに取り組</w:t>
      </w:r>
      <w:r w:rsidR="003A6A50" w:rsidRPr="00F97185">
        <w:rPr>
          <w:rFonts w:asciiTheme="majorEastAsia" w:eastAsiaTheme="majorEastAsia" w:hAnsiTheme="majorEastAsia" w:hint="eastAsia"/>
          <w:b/>
          <w:bCs/>
          <w:szCs w:val="21"/>
        </w:rPr>
        <w:t>むの</w:t>
      </w:r>
      <w:r w:rsidRPr="00F97185">
        <w:rPr>
          <w:rFonts w:asciiTheme="majorEastAsia" w:eastAsiaTheme="majorEastAsia" w:hAnsiTheme="majorEastAsia" w:hint="eastAsia"/>
          <w:b/>
          <w:bCs/>
          <w:szCs w:val="21"/>
        </w:rPr>
        <w:t>か）</w:t>
      </w:r>
    </w:p>
    <w:p w:rsidR="00EA4AA1" w:rsidRPr="00F97185" w:rsidRDefault="00EA4AA1" w:rsidP="008536A7">
      <w:pPr>
        <w:rPr>
          <w:rFonts w:asciiTheme="majorEastAsia" w:eastAsiaTheme="majorEastAsia" w:hAnsiTheme="majorEastAsia"/>
          <w:szCs w:val="21"/>
        </w:rPr>
      </w:pPr>
    </w:p>
    <w:p w:rsidR="00EA4AA1" w:rsidRPr="00F97185" w:rsidRDefault="00EA4AA1" w:rsidP="008536A7">
      <w:pPr>
        <w:rPr>
          <w:rFonts w:asciiTheme="majorEastAsia" w:eastAsiaTheme="majorEastAsia" w:hAnsiTheme="majorEastAsia"/>
          <w:szCs w:val="21"/>
        </w:rPr>
      </w:pPr>
    </w:p>
    <w:p w:rsidR="00EA4AA1" w:rsidRPr="00F97185" w:rsidRDefault="00EA4AA1" w:rsidP="008536A7">
      <w:pPr>
        <w:rPr>
          <w:rFonts w:asciiTheme="majorEastAsia" w:eastAsiaTheme="majorEastAsia" w:hAnsiTheme="majorEastAsia"/>
          <w:szCs w:val="21"/>
        </w:rPr>
      </w:pPr>
    </w:p>
    <w:p w:rsidR="00EA4AA1" w:rsidRPr="00F97185" w:rsidRDefault="00EA4AA1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97185">
        <w:rPr>
          <w:rFonts w:asciiTheme="majorEastAsia" w:eastAsiaTheme="majorEastAsia" w:hAnsiTheme="majorEastAsia" w:hint="eastAsia"/>
          <w:b/>
          <w:szCs w:val="21"/>
        </w:rPr>
        <w:t>２</w:t>
      </w:r>
      <w:r w:rsidR="00D03283" w:rsidRPr="00F97185">
        <w:rPr>
          <w:rFonts w:asciiTheme="majorEastAsia" w:eastAsiaTheme="majorEastAsia" w:hAnsiTheme="majorEastAsia" w:hint="eastAsia"/>
          <w:b/>
          <w:szCs w:val="21"/>
        </w:rPr>
        <w:t>．研究の背景と目的（どのような課題認識で、目的</w:t>
      </w:r>
      <w:r w:rsidR="008536A7" w:rsidRPr="00F97185">
        <w:rPr>
          <w:rFonts w:asciiTheme="majorEastAsia" w:eastAsiaTheme="majorEastAsia" w:hAnsiTheme="majorEastAsia" w:hint="eastAsia"/>
          <w:b/>
          <w:szCs w:val="21"/>
        </w:rPr>
        <w:t>は何か（何を達成/解決/克服</w:t>
      </w:r>
      <w:r w:rsidR="00D03283" w:rsidRPr="00F97185">
        <w:rPr>
          <w:rFonts w:asciiTheme="majorEastAsia" w:eastAsiaTheme="majorEastAsia" w:hAnsiTheme="majorEastAsia" w:hint="eastAsia"/>
          <w:b/>
          <w:szCs w:val="21"/>
        </w:rPr>
        <w:t>したい</w:t>
      </w:r>
      <w:r w:rsidR="008536A7" w:rsidRPr="00F97185">
        <w:rPr>
          <w:rFonts w:asciiTheme="majorEastAsia" w:eastAsiaTheme="majorEastAsia" w:hAnsiTheme="majorEastAsia" w:hint="eastAsia"/>
          <w:b/>
          <w:szCs w:val="21"/>
        </w:rPr>
        <w:t>のか）</w:t>
      </w:r>
      <w:r w:rsidR="00BE7EE9" w:rsidRPr="00F97185">
        <w:rPr>
          <w:rFonts w:asciiTheme="majorEastAsia" w:eastAsiaTheme="majorEastAsia" w:hAnsiTheme="majorEastAsia" w:hint="eastAsia"/>
          <w:b/>
          <w:szCs w:val="21"/>
        </w:rPr>
        <w:t>）</w:t>
      </w: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97185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F97185">
        <w:rPr>
          <w:rFonts w:asciiTheme="majorEastAsia" w:eastAsiaTheme="majorEastAsia" w:hAnsiTheme="majorEastAsia" w:hint="eastAsia"/>
          <w:b/>
          <w:szCs w:val="21"/>
        </w:rPr>
        <w:t>．</w:t>
      </w:r>
      <w:bookmarkStart w:id="1" w:name="_Hlk521403368"/>
      <w:r w:rsidR="00147F61" w:rsidRPr="00F97185">
        <w:rPr>
          <w:rFonts w:asciiTheme="majorEastAsia" w:eastAsiaTheme="majorEastAsia" w:hAnsiTheme="majorEastAsia" w:hint="eastAsia"/>
          <w:b/>
          <w:szCs w:val="21"/>
        </w:rPr>
        <w:t>自身の研究の</w:t>
      </w:r>
      <w:bookmarkEnd w:id="1"/>
      <w:r w:rsidR="008536A7" w:rsidRPr="00F97185">
        <w:rPr>
          <w:rFonts w:asciiTheme="majorEastAsia" w:eastAsiaTheme="majorEastAsia" w:hAnsiTheme="majorEastAsia" w:hint="eastAsia"/>
          <w:b/>
          <w:szCs w:val="21"/>
        </w:rPr>
        <w:t>アプローチ</w:t>
      </w:r>
      <w:r w:rsidR="00D03283" w:rsidRPr="00F97185">
        <w:rPr>
          <w:rFonts w:asciiTheme="majorEastAsia" w:eastAsiaTheme="majorEastAsia" w:hAnsiTheme="majorEastAsia" w:hint="eastAsia"/>
          <w:b/>
          <w:szCs w:val="21"/>
        </w:rPr>
        <w:t>手法の概要</w:t>
      </w:r>
      <w:r w:rsidR="008536A7" w:rsidRPr="00F97185">
        <w:rPr>
          <w:rFonts w:asciiTheme="majorEastAsia" w:eastAsiaTheme="majorEastAsia" w:hAnsiTheme="majorEastAsia" w:hint="eastAsia"/>
          <w:b/>
          <w:szCs w:val="21"/>
        </w:rPr>
        <w:t>（どのようにして課題を達成/解決/克服するのか）</w:t>
      </w: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97185">
        <w:rPr>
          <w:rFonts w:asciiTheme="majorEastAsia" w:eastAsiaTheme="majorEastAsia" w:hAnsiTheme="majorEastAsia" w:hint="eastAsia"/>
          <w:b/>
          <w:szCs w:val="21"/>
        </w:rPr>
        <w:t>４</w:t>
      </w:r>
      <w:r w:rsidR="008536A7" w:rsidRPr="00F97185">
        <w:rPr>
          <w:rFonts w:asciiTheme="majorEastAsia" w:eastAsiaTheme="majorEastAsia" w:hAnsiTheme="majorEastAsia" w:hint="eastAsia"/>
          <w:b/>
          <w:szCs w:val="21"/>
        </w:rPr>
        <w:t>．</w:t>
      </w:r>
      <w:r w:rsidR="00147F61" w:rsidRPr="00F97185">
        <w:rPr>
          <w:rFonts w:asciiTheme="majorEastAsia" w:eastAsiaTheme="majorEastAsia" w:hAnsiTheme="majorEastAsia" w:hint="eastAsia"/>
          <w:b/>
          <w:szCs w:val="21"/>
        </w:rPr>
        <w:t>自身の</w:t>
      </w:r>
      <w:r w:rsidR="008536A7" w:rsidRPr="00F97185">
        <w:rPr>
          <w:rFonts w:asciiTheme="majorEastAsia" w:eastAsiaTheme="majorEastAsia" w:hAnsiTheme="majorEastAsia" w:hint="eastAsia"/>
          <w:b/>
          <w:szCs w:val="21"/>
        </w:rPr>
        <w:t>研究の独自性（先行/類似の研究と何が違うのか、独自の発想は何か）</w:t>
      </w: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147F61" w:rsidRPr="00F97185" w:rsidRDefault="00147F61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97185">
        <w:rPr>
          <w:rFonts w:asciiTheme="majorEastAsia" w:eastAsiaTheme="majorEastAsia" w:hAnsiTheme="majorEastAsia" w:hint="eastAsia"/>
          <w:b/>
          <w:szCs w:val="21"/>
        </w:rPr>
        <w:t>５</w:t>
      </w:r>
      <w:r w:rsidR="008536A7" w:rsidRPr="00F97185">
        <w:rPr>
          <w:rFonts w:asciiTheme="majorEastAsia" w:eastAsiaTheme="majorEastAsia" w:hAnsiTheme="majorEastAsia" w:hint="eastAsia"/>
          <w:b/>
          <w:szCs w:val="21"/>
        </w:rPr>
        <w:t>．研究の学術的/社会的な意義と期待</w:t>
      </w:r>
      <w:r w:rsidR="00D03283" w:rsidRPr="00F97185">
        <w:rPr>
          <w:rFonts w:asciiTheme="majorEastAsia" w:eastAsiaTheme="majorEastAsia" w:hAnsiTheme="majorEastAsia" w:hint="eastAsia"/>
          <w:b/>
          <w:szCs w:val="21"/>
        </w:rPr>
        <w:t>される波及</w:t>
      </w:r>
      <w:r w:rsidR="008536A7" w:rsidRPr="00F97185">
        <w:rPr>
          <w:rFonts w:asciiTheme="majorEastAsia" w:eastAsiaTheme="majorEastAsia" w:hAnsiTheme="majorEastAsia" w:hint="eastAsia"/>
          <w:b/>
          <w:szCs w:val="21"/>
        </w:rPr>
        <w:t>効果</w:t>
      </w: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8536A7" w:rsidP="008536A7">
      <w:pPr>
        <w:rPr>
          <w:rFonts w:asciiTheme="majorEastAsia" w:eastAsiaTheme="majorEastAsia" w:hAnsiTheme="majorEastAsia"/>
          <w:szCs w:val="21"/>
        </w:rPr>
      </w:pPr>
    </w:p>
    <w:p w:rsidR="008536A7" w:rsidRPr="00F97185" w:rsidRDefault="008536A7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F97185">
        <w:rPr>
          <w:rFonts w:asciiTheme="majorEastAsia" w:eastAsiaTheme="majorEastAsia" w:hAnsiTheme="majorEastAsia"/>
          <w:szCs w:val="21"/>
        </w:rPr>
        <w:br w:type="page"/>
      </w:r>
    </w:p>
    <w:p w:rsidR="00D03283" w:rsidRPr="00F97185" w:rsidRDefault="00EA4AA1" w:rsidP="00D03283">
      <w:pPr>
        <w:rPr>
          <w:rFonts w:asciiTheme="majorEastAsia" w:eastAsiaTheme="majorEastAsia" w:hAnsiTheme="majorEastAsia"/>
          <w:b/>
          <w:szCs w:val="21"/>
        </w:rPr>
      </w:pPr>
      <w:r w:rsidRPr="00F97185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D03283" w:rsidRPr="00F97185">
        <w:rPr>
          <w:rFonts w:asciiTheme="majorEastAsia" w:eastAsiaTheme="majorEastAsia" w:hAnsiTheme="majorEastAsia" w:hint="eastAsia"/>
          <w:b/>
          <w:szCs w:val="21"/>
        </w:rPr>
        <w:t>．これまでの研究成果の概要（論文執筆、学会発表があればここに</w:t>
      </w:r>
      <w:r w:rsidR="00DA65C9">
        <w:rPr>
          <w:rFonts w:asciiTheme="majorEastAsia" w:eastAsiaTheme="majorEastAsia" w:hAnsiTheme="majorEastAsia" w:hint="eastAsia"/>
          <w:b/>
          <w:szCs w:val="21"/>
        </w:rPr>
        <w:t>記入</w:t>
      </w:r>
      <w:r w:rsidR="00D03283" w:rsidRPr="00F97185">
        <w:rPr>
          <w:rFonts w:asciiTheme="majorEastAsia" w:eastAsiaTheme="majorEastAsia" w:hAnsiTheme="majorEastAsia" w:hint="eastAsia"/>
          <w:b/>
          <w:szCs w:val="21"/>
        </w:rPr>
        <w:t>、ない場合は</w:t>
      </w:r>
      <w:r w:rsidR="00DA65C9">
        <w:rPr>
          <w:rFonts w:asciiTheme="majorEastAsia" w:eastAsiaTheme="majorEastAsia" w:hAnsiTheme="majorEastAsia" w:hint="eastAsia"/>
          <w:b/>
          <w:szCs w:val="21"/>
        </w:rPr>
        <w:t>記入</w:t>
      </w:r>
      <w:r w:rsidR="00D03283" w:rsidRPr="00F97185">
        <w:rPr>
          <w:rFonts w:asciiTheme="majorEastAsia" w:eastAsiaTheme="majorEastAsia" w:hAnsiTheme="majorEastAsia" w:hint="eastAsia"/>
          <w:b/>
          <w:szCs w:val="21"/>
        </w:rPr>
        <w:t>不要）</w:t>
      </w:r>
    </w:p>
    <w:p w:rsidR="00D03283" w:rsidRPr="00F97185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  <w:r w:rsidRPr="00F97185">
        <w:rPr>
          <w:rFonts w:ascii="ＭＳ ゴシック" w:eastAsia="ＭＳ ゴシック" w:hAnsi="ＭＳ ゴシック" w:hint="eastAsia"/>
          <w:sz w:val="18"/>
          <w:szCs w:val="18"/>
        </w:rPr>
        <w:t>＜論文発表＞</w:t>
      </w:r>
    </w:p>
    <w:p w:rsidR="00D03283" w:rsidRPr="00F97185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:rsidR="00D03283" w:rsidRPr="00F97185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:rsidR="00D03283" w:rsidRPr="00F97185" w:rsidRDefault="00D03283" w:rsidP="00D03283">
      <w:pPr>
        <w:tabs>
          <w:tab w:val="left" w:pos="1917"/>
        </w:tabs>
        <w:rPr>
          <w:rFonts w:ascii="ＭＳ ゴシック" w:eastAsia="ＭＳ ゴシック" w:hAnsi="ＭＳ ゴシック"/>
          <w:sz w:val="18"/>
          <w:szCs w:val="18"/>
        </w:rPr>
      </w:pPr>
    </w:p>
    <w:p w:rsidR="00D03283" w:rsidRPr="00F97185" w:rsidRDefault="00D03283" w:rsidP="00D03283">
      <w:pPr>
        <w:rPr>
          <w:rFonts w:asciiTheme="majorEastAsia" w:eastAsiaTheme="majorEastAsia" w:hAnsiTheme="majorEastAsia"/>
          <w:sz w:val="18"/>
          <w:szCs w:val="18"/>
        </w:rPr>
      </w:pPr>
      <w:r w:rsidRPr="00F97185">
        <w:rPr>
          <w:rFonts w:ascii="ＭＳ ゴシック" w:eastAsia="ＭＳ ゴシック" w:hAnsi="ＭＳ ゴシック" w:hint="eastAsia"/>
          <w:sz w:val="18"/>
          <w:szCs w:val="18"/>
        </w:rPr>
        <w:t>＜口頭／ポスター発表＞</w:t>
      </w:r>
    </w:p>
    <w:p w:rsidR="00D03283" w:rsidRPr="00F97185" w:rsidRDefault="00D03283" w:rsidP="00D03283">
      <w:pPr>
        <w:rPr>
          <w:rFonts w:asciiTheme="majorEastAsia" w:eastAsiaTheme="majorEastAsia" w:hAnsiTheme="majorEastAsia"/>
          <w:szCs w:val="21"/>
        </w:rPr>
      </w:pPr>
    </w:p>
    <w:p w:rsidR="00D03283" w:rsidRPr="00F97185" w:rsidRDefault="00D03283" w:rsidP="00D03283">
      <w:pPr>
        <w:rPr>
          <w:rFonts w:asciiTheme="majorEastAsia" w:eastAsiaTheme="majorEastAsia" w:hAnsiTheme="majorEastAsia"/>
          <w:szCs w:val="21"/>
        </w:rPr>
      </w:pPr>
    </w:p>
    <w:p w:rsidR="00D03283" w:rsidRPr="00F97185" w:rsidRDefault="00D03283" w:rsidP="00D03283">
      <w:pPr>
        <w:rPr>
          <w:rFonts w:asciiTheme="majorEastAsia" w:eastAsiaTheme="majorEastAsia" w:hAnsiTheme="majorEastAsia"/>
          <w:szCs w:val="21"/>
        </w:rPr>
      </w:pPr>
    </w:p>
    <w:p w:rsidR="00D03283" w:rsidRPr="00F97185" w:rsidRDefault="00D03283" w:rsidP="00D03283">
      <w:pPr>
        <w:rPr>
          <w:rFonts w:asciiTheme="majorEastAsia" w:eastAsiaTheme="majorEastAsia" w:hAnsiTheme="majorEastAsia"/>
          <w:sz w:val="18"/>
          <w:szCs w:val="18"/>
        </w:rPr>
      </w:pPr>
      <w:r w:rsidRPr="00F97185">
        <w:rPr>
          <w:rFonts w:ascii="ＭＳ ゴシック" w:eastAsia="ＭＳ ゴシック" w:hAnsi="ＭＳ ゴシック" w:hint="eastAsia"/>
          <w:sz w:val="18"/>
          <w:szCs w:val="18"/>
        </w:rPr>
        <w:t>＜それ以外：受賞や助成＞</w:t>
      </w:r>
    </w:p>
    <w:p w:rsidR="00D03283" w:rsidRPr="00F97185" w:rsidRDefault="00D03283" w:rsidP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D03283" w:rsidRPr="00F97185" w:rsidRDefault="00D03283" w:rsidP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D03283" w:rsidRPr="00F97185" w:rsidRDefault="00D03283" w:rsidP="008536A7">
      <w:pPr>
        <w:rPr>
          <w:rFonts w:asciiTheme="majorEastAsia" w:eastAsiaTheme="majorEastAsia" w:hAnsiTheme="majorEastAsia"/>
          <w:b/>
          <w:szCs w:val="21"/>
        </w:rPr>
      </w:pPr>
    </w:p>
    <w:p w:rsidR="00D03283" w:rsidRPr="00F97185" w:rsidRDefault="00D03283" w:rsidP="008536A7">
      <w:pPr>
        <w:rPr>
          <w:rFonts w:asciiTheme="majorEastAsia" w:eastAsiaTheme="majorEastAsia" w:hAnsiTheme="majorEastAsia"/>
          <w:b/>
          <w:szCs w:val="21"/>
        </w:rPr>
      </w:pPr>
    </w:p>
    <w:p w:rsidR="00E13A8F" w:rsidRPr="00F97185" w:rsidRDefault="00EA4AA1" w:rsidP="008536A7">
      <w:pPr>
        <w:rPr>
          <w:rFonts w:asciiTheme="majorEastAsia" w:eastAsiaTheme="majorEastAsia" w:hAnsiTheme="majorEastAsia"/>
          <w:b/>
          <w:szCs w:val="21"/>
        </w:rPr>
      </w:pPr>
      <w:r w:rsidRPr="00F97185">
        <w:rPr>
          <w:rFonts w:asciiTheme="majorEastAsia" w:eastAsiaTheme="majorEastAsia" w:hAnsiTheme="majorEastAsia" w:hint="eastAsia"/>
          <w:b/>
          <w:szCs w:val="21"/>
        </w:rPr>
        <w:t>７</w:t>
      </w:r>
      <w:r w:rsidR="00E13A8F" w:rsidRPr="00F97185">
        <w:rPr>
          <w:rFonts w:asciiTheme="majorEastAsia" w:eastAsiaTheme="majorEastAsia" w:hAnsiTheme="majorEastAsia" w:hint="eastAsia"/>
          <w:b/>
          <w:szCs w:val="21"/>
        </w:rPr>
        <w:t>．これから修学期間内の研究計画</w:t>
      </w:r>
    </w:p>
    <w:p w:rsidR="00E13A8F" w:rsidRPr="00F97185" w:rsidRDefault="001B4AC3" w:rsidP="008536A7">
      <w:pPr>
        <w:rPr>
          <w:rFonts w:asciiTheme="majorEastAsia" w:eastAsiaTheme="majorEastAsia" w:hAnsiTheme="majorEastAsia"/>
          <w:szCs w:val="21"/>
        </w:rPr>
      </w:pPr>
      <w:r w:rsidRPr="00F97185">
        <w:rPr>
          <w:rFonts w:asciiTheme="majorEastAsia" w:eastAsiaTheme="majorEastAsia" w:hAnsiTheme="majorEastAsia" w:hint="eastAsia"/>
          <w:szCs w:val="21"/>
        </w:rPr>
        <w:t>＜1年目＞</w:t>
      </w:r>
    </w:p>
    <w:p w:rsidR="00E13A8F" w:rsidRPr="00F97185" w:rsidRDefault="00E13A8F" w:rsidP="008536A7">
      <w:pPr>
        <w:rPr>
          <w:rFonts w:asciiTheme="majorEastAsia" w:eastAsiaTheme="majorEastAsia" w:hAnsiTheme="majorEastAsia"/>
          <w:szCs w:val="21"/>
        </w:rPr>
      </w:pPr>
    </w:p>
    <w:p w:rsidR="001B4AC3" w:rsidRPr="00F97185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1B4AC3" w:rsidRPr="00F97185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1B4AC3" w:rsidRPr="00F97185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1B4AC3" w:rsidRPr="00F97185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1B4AC3" w:rsidRPr="00F97185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E13A8F" w:rsidRPr="00F97185" w:rsidRDefault="00E13A8F" w:rsidP="008536A7">
      <w:pPr>
        <w:rPr>
          <w:rFonts w:asciiTheme="majorEastAsia" w:eastAsiaTheme="majorEastAsia" w:hAnsiTheme="majorEastAsia"/>
          <w:szCs w:val="21"/>
        </w:rPr>
      </w:pPr>
    </w:p>
    <w:p w:rsidR="00E13A8F" w:rsidRPr="00F97185" w:rsidRDefault="001B4AC3" w:rsidP="008536A7">
      <w:pPr>
        <w:rPr>
          <w:rFonts w:asciiTheme="majorEastAsia" w:eastAsiaTheme="majorEastAsia" w:hAnsiTheme="majorEastAsia"/>
          <w:szCs w:val="21"/>
        </w:rPr>
      </w:pPr>
      <w:r w:rsidRPr="00F97185">
        <w:rPr>
          <w:rFonts w:asciiTheme="majorEastAsia" w:eastAsiaTheme="majorEastAsia" w:hAnsiTheme="majorEastAsia" w:hint="eastAsia"/>
          <w:szCs w:val="21"/>
        </w:rPr>
        <w:t>＜2年目＞</w:t>
      </w:r>
    </w:p>
    <w:p w:rsidR="00E13A8F" w:rsidRPr="00F97185" w:rsidRDefault="00E13A8F" w:rsidP="008536A7">
      <w:pPr>
        <w:rPr>
          <w:rFonts w:asciiTheme="majorEastAsia" w:eastAsiaTheme="majorEastAsia" w:hAnsiTheme="majorEastAsia"/>
          <w:szCs w:val="21"/>
        </w:rPr>
      </w:pPr>
    </w:p>
    <w:p w:rsidR="001B4AC3" w:rsidRPr="00F97185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1B4AC3" w:rsidRPr="00F97185" w:rsidRDefault="001B4AC3" w:rsidP="008536A7">
      <w:pPr>
        <w:rPr>
          <w:rFonts w:asciiTheme="majorEastAsia" w:eastAsiaTheme="majorEastAsia" w:hAnsiTheme="majorEastAsia"/>
          <w:szCs w:val="21"/>
        </w:rPr>
      </w:pPr>
    </w:p>
    <w:p w:rsidR="008864B9" w:rsidRPr="00F97185" w:rsidRDefault="008864B9" w:rsidP="008536A7">
      <w:pPr>
        <w:rPr>
          <w:rFonts w:asciiTheme="majorEastAsia" w:eastAsiaTheme="majorEastAsia" w:hAnsiTheme="majorEastAsia"/>
          <w:szCs w:val="21"/>
        </w:rPr>
      </w:pPr>
    </w:p>
    <w:p w:rsidR="00771FD1" w:rsidRPr="00F97185" w:rsidRDefault="00771FD1" w:rsidP="008536A7">
      <w:pPr>
        <w:rPr>
          <w:rFonts w:asciiTheme="majorEastAsia" w:eastAsiaTheme="majorEastAsia" w:hAnsiTheme="majorEastAsia"/>
          <w:szCs w:val="21"/>
        </w:rPr>
      </w:pPr>
    </w:p>
    <w:p w:rsidR="00771FD1" w:rsidRPr="00F97185" w:rsidRDefault="00771FD1" w:rsidP="008536A7">
      <w:pPr>
        <w:rPr>
          <w:rFonts w:asciiTheme="majorEastAsia" w:eastAsiaTheme="majorEastAsia" w:hAnsiTheme="majorEastAsia"/>
          <w:szCs w:val="21"/>
        </w:rPr>
      </w:pPr>
    </w:p>
    <w:p w:rsidR="008864B9" w:rsidRPr="00F97185" w:rsidRDefault="008864B9" w:rsidP="008536A7">
      <w:pPr>
        <w:rPr>
          <w:rFonts w:asciiTheme="majorEastAsia" w:eastAsiaTheme="majorEastAsia" w:hAnsiTheme="majorEastAsia"/>
          <w:szCs w:val="21"/>
        </w:rPr>
      </w:pPr>
    </w:p>
    <w:p w:rsidR="00D03283" w:rsidRPr="00F97185" w:rsidRDefault="00D0328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E13A8F" w:rsidRPr="00F97185" w:rsidRDefault="001B4AC3" w:rsidP="008536A7">
      <w:pPr>
        <w:rPr>
          <w:rFonts w:asciiTheme="majorEastAsia" w:eastAsiaTheme="majorEastAsia" w:hAnsiTheme="majorEastAsia"/>
          <w:szCs w:val="21"/>
        </w:rPr>
      </w:pPr>
      <w:r w:rsidRPr="00F97185">
        <w:rPr>
          <w:rFonts w:asciiTheme="majorEastAsia" w:eastAsiaTheme="majorEastAsia" w:hAnsiTheme="majorEastAsia" w:hint="eastAsia"/>
          <w:szCs w:val="21"/>
        </w:rPr>
        <w:t>＜3年目＞</w:t>
      </w:r>
      <w:r w:rsidRPr="00F97185">
        <w:rPr>
          <w:rFonts w:asciiTheme="majorEastAsia" w:eastAsiaTheme="majorEastAsia" w:hAnsiTheme="majorEastAsia" w:hint="eastAsia"/>
          <w:sz w:val="18"/>
          <w:szCs w:val="18"/>
        </w:rPr>
        <w:t>博士課程の場合</w:t>
      </w:r>
    </w:p>
    <w:p w:rsidR="00E13A8F" w:rsidRPr="00F97185" w:rsidRDefault="00E13A8F" w:rsidP="008536A7">
      <w:pPr>
        <w:rPr>
          <w:rFonts w:asciiTheme="majorEastAsia" w:eastAsiaTheme="majorEastAsia" w:hAnsiTheme="majorEastAsia"/>
          <w:szCs w:val="21"/>
        </w:rPr>
      </w:pPr>
    </w:p>
    <w:p w:rsidR="00E13A8F" w:rsidRPr="00F97185" w:rsidRDefault="00E13A8F" w:rsidP="008536A7">
      <w:pPr>
        <w:rPr>
          <w:rFonts w:asciiTheme="majorEastAsia" w:eastAsiaTheme="majorEastAsia" w:hAnsiTheme="majorEastAsia"/>
          <w:szCs w:val="21"/>
        </w:rPr>
      </w:pPr>
    </w:p>
    <w:p w:rsidR="00E13A8F" w:rsidRPr="00F97185" w:rsidRDefault="00E13A8F" w:rsidP="008536A7">
      <w:pPr>
        <w:rPr>
          <w:rFonts w:asciiTheme="majorEastAsia" w:eastAsiaTheme="majorEastAsia" w:hAnsiTheme="majorEastAsia"/>
          <w:szCs w:val="21"/>
        </w:rPr>
      </w:pPr>
    </w:p>
    <w:sectPr w:rsidR="00E13A8F" w:rsidRPr="00F97185" w:rsidSect="008864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8F" w:rsidRDefault="00BE778F" w:rsidP="00E13A8F">
      <w:r>
        <w:separator/>
      </w:r>
    </w:p>
  </w:endnote>
  <w:endnote w:type="continuationSeparator" w:id="0">
    <w:p w:rsidR="00BE778F" w:rsidRDefault="00BE778F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C9" w:rsidRDefault="00DA65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EastAsia" w:eastAsiaTheme="majorEastAsia" w:hAnsiTheme="majorEastAsia"/>
      </w:rPr>
      <w:id w:val="929520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EastAsia" w:eastAsiaTheme="majorEastAsia" w:hAnsiTheme="majorEastAsia"/>
          </w:rPr>
          <w:id w:val="46958467"/>
          <w:docPartObj>
            <w:docPartGallery w:val="Page Numbers (Top of Page)"/>
            <w:docPartUnique/>
          </w:docPartObj>
        </w:sdtPr>
        <w:sdtEndPr/>
        <w:sdtContent>
          <w:p w:rsidR="00BE778F" w:rsidRPr="000F0712" w:rsidRDefault="00BE778F">
            <w:pPr>
              <w:pStyle w:val="a6"/>
              <w:jc w:val="center"/>
              <w:rPr>
                <w:rFonts w:asciiTheme="majorEastAsia" w:eastAsiaTheme="majorEastAsia" w:hAnsiTheme="majorEastAsia"/>
              </w:rPr>
            </w:pPr>
            <w:r w:rsidRPr="000F0712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0F0712">
              <w:rPr>
                <w:rFonts w:asciiTheme="majorEastAsia" w:eastAsiaTheme="majorEastAsia" w:hAnsiTheme="majorEastAsia"/>
              </w:rPr>
              <w:instrText>PAGE</w:instrTex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B56667">
              <w:rPr>
                <w:rFonts w:asciiTheme="majorEastAsia" w:eastAsiaTheme="majorEastAsia" w:hAnsiTheme="majorEastAsia"/>
                <w:noProof/>
              </w:rPr>
              <w:t>2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0F0712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0F0712">
              <w:rPr>
                <w:rFonts w:asciiTheme="majorEastAsia" w:eastAsiaTheme="majorEastAsia" w:hAnsiTheme="majorEastAsia"/>
              </w:rPr>
              <w:instrText>NUMPAGES</w:instrTex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B56667">
              <w:rPr>
                <w:rFonts w:asciiTheme="majorEastAsia" w:eastAsiaTheme="majorEastAsia" w:hAnsiTheme="majorEastAsia"/>
                <w:noProof/>
              </w:rPr>
              <w:t>2</w:t>
            </w:r>
            <w:r w:rsidR="001648B9" w:rsidRPr="000F0712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:rsidR="00BE778F" w:rsidRDefault="00BE778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C9" w:rsidRDefault="00DA65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8F" w:rsidRDefault="00BE778F" w:rsidP="00E13A8F">
      <w:r>
        <w:separator/>
      </w:r>
    </w:p>
  </w:footnote>
  <w:footnote w:type="continuationSeparator" w:id="0">
    <w:p w:rsidR="00BE778F" w:rsidRDefault="00BE778F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C9" w:rsidRDefault="00DA65C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225" w:rsidRPr="00DA65C9" w:rsidRDefault="00E81225" w:rsidP="00E81225">
    <w:pPr>
      <w:jc w:val="left"/>
      <w:rPr>
        <w:rFonts w:asciiTheme="minorEastAsia" w:hAnsiTheme="minorEastAsia"/>
        <w:sz w:val="18"/>
        <w:szCs w:val="18"/>
      </w:rPr>
    </w:pPr>
    <w:r w:rsidRPr="00DA65C9">
      <w:rPr>
        <w:rFonts w:asciiTheme="minorEastAsia" w:hAnsiTheme="minorEastAsia" w:hint="eastAsia"/>
        <w:sz w:val="18"/>
        <w:szCs w:val="18"/>
      </w:rPr>
      <w:t>※Wordファイルの電子入力を推奨します。2～3枚に</w:t>
    </w:r>
    <w:r w:rsidR="003805D8" w:rsidRPr="00DA65C9">
      <w:rPr>
        <w:rFonts w:asciiTheme="minorEastAsia" w:hAnsiTheme="minorEastAsia" w:hint="eastAsia"/>
        <w:sz w:val="18"/>
        <w:szCs w:val="18"/>
      </w:rPr>
      <w:t>記述</w:t>
    </w:r>
    <w:r w:rsidRPr="00DA65C9">
      <w:rPr>
        <w:rFonts w:asciiTheme="minorEastAsia" w:hAnsiTheme="minorEastAsia" w:hint="eastAsia"/>
        <w:sz w:val="18"/>
        <w:szCs w:val="18"/>
      </w:rPr>
      <w:t>して</w:t>
    </w:r>
    <w:r w:rsidR="00F97185" w:rsidRPr="00DA65C9">
      <w:rPr>
        <w:rFonts w:asciiTheme="minorEastAsia" w:hAnsiTheme="minorEastAsia" w:hint="eastAsia"/>
        <w:sz w:val="18"/>
        <w:szCs w:val="18"/>
      </w:rPr>
      <w:t>下さい</w:t>
    </w:r>
    <w:r w:rsidRPr="00DA65C9">
      <w:rPr>
        <w:rFonts w:asciiTheme="minorEastAsia" w:hAnsiTheme="minorEastAsia" w:hint="eastAsia"/>
        <w:sz w:val="18"/>
        <w:szCs w:val="18"/>
      </w:rPr>
      <w:t>。</w:t>
    </w:r>
  </w:p>
  <w:p w:rsidR="00E81225" w:rsidRPr="00DA65C9" w:rsidRDefault="00E81225" w:rsidP="00E81225">
    <w:pPr>
      <w:rPr>
        <w:rFonts w:asciiTheme="minorEastAsia" w:hAnsiTheme="minorEastAsia"/>
        <w:sz w:val="18"/>
        <w:szCs w:val="18"/>
      </w:rPr>
    </w:pPr>
    <w:r w:rsidRPr="00DA65C9">
      <w:rPr>
        <w:rFonts w:asciiTheme="minorEastAsia" w:hAnsiTheme="minorEastAsia" w:hint="eastAsia"/>
        <w:sz w:val="18"/>
        <w:szCs w:val="18"/>
      </w:rPr>
      <w:t>※なるべく特殊な専門用語を使わず、平易な文章で</w:t>
    </w:r>
    <w:r w:rsidR="003805D8" w:rsidRPr="00DA65C9">
      <w:rPr>
        <w:rFonts w:asciiTheme="minorEastAsia" w:hAnsiTheme="minorEastAsia" w:hint="eastAsia"/>
        <w:sz w:val="18"/>
        <w:szCs w:val="18"/>
      </w:rPr>
      <w:t>記述</w:t>
    </w:r>
    <w:r w:rsidRPr="00DA65C9">
      <w:rPr>
        <w:rFonts w:asciiTheme="minorEastAsia" w:hAnsiTheme="minorEastAsia" w:hint="eastAsia"/>
        <w:sz w:val="18"/>
        <w:szCs w:val="18"/>
      </w:rPr>
      <w:t>して下さい。図や表を挿入してもかまいません。</w:t>
    </w:r>
  </w:p>
  <w:p w:rsidR="00BE778F" w:rsidRPr="00DA65C9" w:rsidRDefault="00E81225" w:rsidP="00E81225">
    <w:pPr>
      <w:pStyle w:val="a4"/>
      <w:jc w:val="left"/>
      <w:rPr>
        <w:rFonts w:asciiTheme="minorEastAsia" w:hAnsiTheme="minorEastAsia"/>
      </w:rPr>
    </w:pPr>
    <w:r w:rsidRPr="00DA65C9">
      <w:rPr>
        <w:rFonts w:asciiTheme="minorEastAsia" w:hAnsiTheme="minorEastAsia" w:hint="eastAsia"/>
        <w:sz w:val="18"/>
        <w:szCs w:val="18"/>
      </w:rPr>
      <w:t>※英語での記載も可</w:t>
    </w:r>
    <w:r w:rsidR="008734DD" w:rsidRPr="00DA65C9">
      <w:rPr>
        <w:rFonts w:asciiTheme="minorEastAsia" w:hAnsiTheme="minorEastAsia" w:hint="eastAsia"/>
        <w:sz w:val="18"/>
        <w:szCs w:val="18"/>
      </w:rPr>
      <w:t>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C9" w:rsidRDefault="00DA65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172CA"/>
    <w:rsid w:val="00045AEA"/>
    <w:rsid w:val="000617B0"/>
    <w:rsid w:val="000742A1"/>
    <w:rsid w:val="000F0712"/>
    <w:rsid w:val="001223C8"/>
    <w:rsid w:val="00147F61"/>
    <w:rsid w:val="001648B9"/>
    <w:rsid w:val="001B4AC3"/>
    <w:rsid w:val="0022115E"/>
    <w:rsid w:val="002D5AEA"/>
    <w:rsid w:val="003805D8"/>
    <w:rsid w:val="003915D3"/>
    <w:rsid w:val="003A4ED1"/>
    <w:rsid w:val="003A6A50"/>
    <w:rsid w:val="003E0A9F"/>
    <w:rsid w:val="00404B91"/>
    <w:rsid w:val="00453D15"/>
    <w:rsid w:val="00480CDA"/>
    <w:rsid w:val="00481719"/>
    <w:rsid w:val="004B3BAC"/>
    <w:rsid w:val="004F4D32"/>
    <w:rsid w:val="00504009"/>
    <w:rsid w:val="00536470"/>
    <w:rsid w:val="00543F82"/>
    <w:rsid w:val="005B4945"/>
    <w:rsid w:val="00616839"/>
    <w:rsid w:val="0065417A"/>
    <w:rsid w:val="00686D3B"/>
    <w:rsid w:val="006C285C"/>
    <w:rsid w:val="006E0239"/>
    <w:rsid w:val="007011E7"/>
    <w:rsid w:val="0072637F"/>
    <w:rsid w:val="007512F5"/>
    <w:rsid w:val="007529C8"/>
    <w:rsid w:val="0076425C"/>
    <w:rsid w:val="00771FD1"/>
    <w:rsid w:val="00796AD0"/>
    <w:rsid w:val="007C5E75"/>
    <w:rsid w:val="008536A7"/>
    <w:rsid w:val="008734DD"/>
    <w:rsid w:val="008864B9"/>
    <w:rsid w:val="00896432"/>
    <w:rsid w:val="008A0FDC"/>
    <w:rsid w:val="008D5C14"/>
    <w:rsid w:val="00982A70"/>
    <w:rsid w:val="009C087F"/>
    <w:rsid w:val="00A05943"/>
    <w:rsid w:val="00A425D9"/>
    <w:rsid w:val="00A542C3"/>
    <w:rsid w:val="00A60516"/>
    <w:rsid w:val="00B16642"/>
    <w:rsid w:val="00B56667"/>
    <w:rsid w:val="00BA1564"/>
    <w:rsid w:val="00BB1576"/>
    <w:rsid w:val="00BE38D1"/>
    <w:rsid w:val="00BE3910"/>
    <w:rsid w:val="00BE778F"/>
    <w:rsid w:val="00BE7EE9"/>
    <w:rsid w:val="00BF44A5"/>
    <w:rsid w:val="00C879B4"/>
    <w:rsid w:val="00CB14D4"/>
    <w:rsid w:val="00D03283"/>
    <w:rsid w:val="00D31B70"/>
    <w:rsid w:val="00D36DA0"/>
    <w:rsid w:val="00D43576"/>
    <w:rsid w:val="00DA65C9"/>
    <w:rsid w:val="00DC3C6B"/>
    <w:rsid w:val="00DD60E6"/>
    <w:rsid w:val="00DF7F3B"/>
    <w:rsid w:val="00E13A8F"/>
    <w:rsid w:val="00E32D46"/>
    <w:rsid w:val="00E33C92"/>
    <w:rsid w:val="00E4029B"/>
    <w:rsid w:val="00E44CF5"/>
    <w:rsid w:val="00E665FC"/>
    <w:rsid w:val="00E81225"/>
    <w:rsid w:val="00E908EE"/>
    <w:rsid w:val="00EA4AA1"/>
    <w:rsid w:val="00EB1692"/>
    <w:rsid w:val="00EB56FD"/>
    <w:rsid w:val="00EC418B"/>
    <w:rsid w:val="00EF2680"/>
    <w:rsid w:val="00EF59C7"/>
    <w:rsid w:val="00F12DEE"/>
    <w:rsid w:val="00F53C5C"/>
    <w:rsid w:val="00F97185"/>
    <w:rsid w:val="00FA1EF0"/>
    <w:rsid w:val="00FB4AD7"/>
    <w:rsid w:val="00FB57AB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28011398-5978-4864-AC3E-625860B9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16BE3-76F1-440D-ABC2-1C8B1D54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13674B0C.dotm</Template>
  <TotalTime>0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東北大学</cp:lastModifiedBy>
  <cp:revision>2</cp:revision>
  <cp:lastPrinted>2018-01-26T07:30:00Z</cp:lastPrinted>
  <dcterms:created xsi:type="dcterms:W3CDTF">2020-02-26T06:33:00Z</dcterms:created>
  <dcterms:modified xsi:type="dcterms:W3CDTF">2020-02-26T06:33:00Z</dcterms:modified>
</cp:coreProperties>
</file>