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68" w:rsidRPr="004155F1" w:rsidRDefault="002E0DF6" w:rsidP="004155F1">
      <w:pPr>
        <w:jc w:val="center"/>
        <w:rPr>
          <w:b/>
          <w:sz w:val="24"/>
          <w:szCs w:val="24"/>
        </w:rPr>
      </w:pPr>
      <w:r w:rsidRPr="004155F1">
        <w:rPr>
          <w:rFonts w:hint="eastAsia"/>
          <w:b/>
          <w:sz w:val="24"/>
          <w:szCs w:val="24"/>
        </w:rPr>
        <w:t>公益財団法人佐藤陽国際奨学財団私費留学生「秋募集」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:rsidR="00DD3EFB" w:rsidRDefault="00DD3EFB" w:rsidP="00DD3EFB"/>
    <w:p w:rsidR="00DD3EFB" w:rsidRDefault="00E70545" w:rsidP="00DD3EFB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  <w:r>
        <w:rPr>
          <w:rFonts w:hint="eastAsia"/>
        </w:rPr>
        <w:t>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2020年10月　</w:t>
      </w:r>
    </w:p>
    <w:p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2021年4月</w:t>
      </w:r>
    </w:p>
    <w:p w:rsidR="00E70545" w:rsidRDefault="00E70545" w:rsidP="00E70545">
      <w:pPr>
        <w:pStyle w:val="a7"/>
        <w:ind w:leftChars="0" w:left="360"/>
      </w:pPr>
    </w:p>
    <w:p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:rsidR="00E70545" w:rsidRDefault="00E70545" w:rsidP="00E70545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p w:rsidR="00DD3EFB" w:rsidRDefault="00DD3E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:rsidTr="00DA533A">
        <w:tc>
          <w:tcPr>
            <w:tcW w:w="2547" w:type="dxa"/>
          </w:tcPr>
          <w:p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DD3EFB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DD3EFB" w:rsidTr="00DA533A">
        <w:tc>
          <w:tcPr>
            <w:tcW w:w="2547" w:type="dxa"/>
          </w:tcPr>
          <w:p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:rsidR="00DD3EFB" w:rsidRDefault="00DD3EFB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:rsidR="004155F1" w:rsidRDefault="004155F1"/>
        </w:tc>
      </w:tr>
      <w:tr w:rsidR="004155F1" w:rsidTr="00DA533A">
        <w:tc>
          <w:tcPr>
            <w:tcW w:w="2547" w:type="dxa"/>
          </w:tcPr>
          <w:p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:rsidR="004155F1" w:rsidRDefault="004155F1">
            <w:bookmarkStart w:id="0" w:name="_GoBack"/>
            <w:bookmarkEnd w:id="0"/>
          </w:p>
        </w:tc>
      </w:tr>
    </w:tbl>
    <w:p w:rsidR="00DD3EFB" w:rsidRDefault="00DD3EFB"/>
    <w:p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報告シート提出締切：2020年7月22日（水）</w:t>
      </w:r>
    </w:p>
    <w:p w:rsidR="00087068" w:rsidRDefault="00087068" w:rsidP="00DD3EFB">
      <w:pPr>
        <w:pStyle w:val="a7"/>
        <w:ind w:leftChars="0" w:left="0"/>
      </w:pPr>
      <w:r>
        <w:rPr>
          <w:rFonts w:hint="eastAsia"/>
        </w:rPr>
        <w:t>応募書類提出締切：2020年7月31日（金）</w:t>
      </w:r>
    </w:p>
    <w:p w:rsidR="00087068" w:rsidRPr="00044B07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:rsidR="00087068" w:rsidRPr="00087068" w:rsidRDefault="003560FE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>
        <w:rPr>
          <w:rFonts w:hint="eastAsia"/>
          <w:color w:val="FF0000"/>
        </w:rPr>
        <w:t>財団要項内【応募の流れと締切日】に記載の、</w:t>
      </w:r>
      <w:r w:rsidR="00087068" w:rsidRPr="00087068">
        <w:rPr>
          <w:rFonts w:hint="eastAsia"/>
          <w:color w:val="FF0000"/>
        </w:rPr>
        <w:t>応募フォーム入力</w:t>
      </w:r>
      <w:r>
        <w:rPr>
          <w:rFonts w:hint="eastAsia"/>
          <w:color w:val="FF0000"/>
        </w:rPr>
        <w:t>送信</w:t>
      </w:r>
      <w:r w:rsidR="00087068" w:rsidRPr="00087068">
        <w:rPr>
          <w:rFonts w:hint="eastAsia"/>
          <w:color w:val="FF0000"/>
        </w:rPr>
        <w:t>は国際交流係でまとめて行うため、不要です。</w:t>
      </w:r>
    </w:p>
    <w:p w:rsidR="00087068" w:rsidRPr="00087068" w:rsidRDefault="00087068" w:rsidP="00DD3EFB">
      <w:pPr>
        <w:pStyle w:val="a7"/>
        <w:ind w:leftChars="0" w:left="0"/>
      </w:pPr>
    </w:p>
    <w:p w:rsidR="00DD3EFB" w:rsidRPr="003560FE" w:rsidRDefault="00DD3EFB" w:rsidP="00DD3EFB">
      <w:pPr>
        <w:pStyle w:val="a7"/>
        <w:ind w:leftChars="0" w:left="0"/>
      </w:pPr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68" w:rsidRDefault="00087068" w:rsidP="002E0DF6">
      <w:r>
        <w:separator/>
      </w:r>
    </w:p>
  </w:endnote>
  <w:endnote w:type="continuationSeparator" w:id="0">
    <w:p w:rsidR="00087068" w:rsidRDefault="00087068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68" w:rsidRDefault="00087068" w:rsidP="002E0DF6">
      <w:r>
        <w:separator/>
      </w:r>
    </w:p>
  </w:footnote>
  <w:footnote w:type="continuationSeparator" w:id="0">
    <w:p w:rsidR="00087068" w:rsidRDefault="00087068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6"/>
    <w:rsid w:val="00044B07"/>
    <w:rsid w:val="00087068"/>
    <w:rsid w:val="002E0DF6"/>
    <w:rsid w:val="00345BD7"/>
    <w:rsid w:val="003560FE"/>
    <w:rsid w:val="004155F1"/>
    <w:rsid w:val="009B6B64"/>
    <w:rsid w:val="00CF73AE"/>
    <w:rsid w:val="00DA533A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B48A9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D6D4002C.dotm</Template>
  <TotalTime>82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宮本　佳代子</cp:lastModifiedBy>
  <cp:revision>5</cp:revision>
  <cp:lastPrinted>2020-07-15T06:24:00Z</cp:lastPrinted>
  <dcterms:created xsi:type="dcterms:W3CDTF">2020-07-15T03:32:00Z</dcterms:created>
  <dcterms:modified xsi:type="dcterms:W3CDTF">2020-07-15T06:49:00Z</dcterms:modified>
</cp:coreProperties>
</file>